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33" w:type="dxa"/>
        <w:tblInd w:w="250" w:type="dxa"/>
        <w:tblLook w:val="04A0" w:firstRow="1" w:lastRow="0" w:firstColumn="1" w:lastColumn="0" w:noHBand="0" w:noVBand="1"/>
      </w:tblPr>
      <w:tblGrid>
        <w:gridCol w:w="2079"/>
        <w:gridCol w:w="1223"/>
        <w:gridCol w:w="816"/>
        <w:gridCol w:w="986"/>
        <w:gridCol w:w="1087"/>
        <w:gridCol w:w="275"/>
        <w:gridCol w:w="566"/>
        <w:gridCol w:w="1633"/>
        <w:gridCol w:w="265"/>
        <w:gridCol w:w="581"/>
        <w:gridCol w:w="1286"/>
        <w:gridCol w:w="2386"/>
        <w:gridCol w:w="1908"/>
        <w:gridCol w:w="294"/>
        <w:gridCol w:w="648"/>
      </w:tblGrid>
      <w:tr w:rsidR="00C11927" w:rsidRPr="00031221" w14:paraId="4CFAE396" w14:textId="77777777" w:rsidTr="00FA1D9C">
        <w:trPr>
          <w:gridAfter w:val="2"/>
          <w:wAfter w:w="942" w:type="dxa"/>
          <w:trHeight w:val="619"/>
        </w:trPr>
        <w:tc>
          <w:tcPr>
            <w:tcW w:w="8665" w:type="dxa"/>
            <w:gridSpan w:val="8"/>
            <w:shd w:val="clear" w:color="auto" w:fill="auto"/>
          </w:tcPr>
          <w:p w14:paraId="7FD258CE" w14:textId="77777777" w:rsidR="00C11927" w:rsidRPr="00031221" w:rsidRDefault="00C11927" w:rsidP="00031221">
            <w:pPr>
              <w:spacing w:after="0" w:line="240" w:lineRule="auto"/>
              <w:jc w:val="center"/>
              <w:rPr>
                <w:rFonts w:ascii="Ligurino" w:hAnsi="Ligurino"/>
                <w:sz w:val="28"/>
                <w:szCs w:val="28"/>
                <w:u w:val="thick" w:color="943634"/>
              </w:rPr>
            </w:pPr>
            <w:r w:rsidRPr="00031221">
              <w:rPr>
                <w:rFonts w:ascii="Ligurino" w:hAnsi="Ligurino"/>
                <w:b/>
                <w:caps/>
                <w:color w:val="0070C0"/>
                <w:sz w:val="28"/>
                <w:szCs w:val="28"/>
                <w:u w:val="thick" w:color="943634"/>
              </w:rPr>
              <w:t>Attendance roll for TPN event</w:t>
            </w:r>
          </w:p>
        </w:tc>
        <w:tc>
          <w:tcPr>
            <w:tcW w:w="6426" w:type="dxa"/>
            <w:gridSpan w:val="5"/>
            <w:vMerge w:val="restart"/>
          </w:tcPr>
          <w:p w14:paraId="43A5DC22" w14:textId="2BF4558F" w:rsidR="00C11927" w:rsidRPr="00C11927" w:rsidRDefault="00A93699" w:rsidP="00C11927">
            <w:pPr>
              <w:tabs>
                <w:tab w:val="left" w:pos="2823"/>
              </w:tabs>
              <w:rPr>
                <w:rFonts w:ascii="Ligurino" w:hAnsi="Ligurino"/>
                <w:sz w:val="28"/>
                <w:szCs w:val="28"/>
              </w:rPr>
            </w:pPr>
            <w:r>
              <w:rPr>
                <w:rFonts w:ascii="Ligurino" w:hAnsi="Ligurino"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57728" behindDoc="0" locked="0" layoutInCell="1" allowOverlap="1" wp14:anchorId="44DB6E0B" wp14:editId="779BB825">
                  <wp:simplePos x="0" y="0"/>
                  <wp:positionH relativeFrom="margin">
                    <wp:posOffset>2668270</wp:posOffset>
                  </wp:positionH>
                  <wp:positionV relativeFrom="margin">
                    <wp:posOffset>71755</wp:posOffset>
                  </wp:positionV>
                  <wp:extent cx="1399540" cy="744855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1927" w:rsidRPr="00031221" w14:paraId="3C65FE45" w14:textId="77777777" w:rsidTr="00FA1D9C">
        <w:trPr>
          <w:gridAfter w:val="2"/>
          <w:wAfter w:w="942" w:type="dxa"/>
          <w:trHeight w:val="441"/>
        </w:trPr>
        <w:tc>
          <w:tcPr>
            <w:tcW w:w="2079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4FF9C629" w14:textId="77777777" w:rsidR="00C11927" w:rsidRPr="00031221" w:rsidRDefault="00C11927" w:rsidP="00031221">
            <w:pPr>
              <w:spacing w:after="0" w:line="240" w:lineRule="auto"/>
              <w:jc w:val="right"/>
              <w:rPr>
                <w:rFonts w:ascii="Ligurino" w:hAnsi="Ligurino"/>
                <w:sz w:val="28"/>
                <w:szCs w:val="28"/>
              </w:rPr>
            </w:pPr>
            <w:r w:rsidRPr="00031221">
              <w:rPr>
                <w:rFonts w:ascii="Ligurino" w:hAnsi="Ligurino"/>
                <w:sz w:val="28"/>
                <w:szCs w:val="28"/>
              </w:rPr>
              <w:t>Title of event:</w:t>
            </w:r>
          </w:p>
        </w:tc>
        <w:tc>
          <w:tcPr>
            <w:tcW w:w="6586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3C33F67A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26" w:type="dxa"/>
            <w:gridSpan w:val="5"/>
            <w:vMerge/>
          </w:tcPr>
          <w:p w14:paraId="30836928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C11927" w:rsidRPr="00031221" w14:paraId="0B737AB0" w14:textId="77777777" w:rsidTr="00FA1D9C">
        <w:trPr>
          <w:gridAfter w:val="2"/>
          <w:wAfter w:w="942" w:type="dxa"/>
          <w:trHeight w:val="441"/>
        </w:trPr>
        <w:tc>
          <w:tcPr>
            <w:tcW w:w="2079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2FD875A2" w14:textId="77777777" w:rsidR="00C11927" w:rsidRPr="00031221" w:rsidRDefault="00C11927" w:rsidP="00031221">
            <w:pPr>
              <w:spacing w:after="0" w:line="240" w:lineRule="auto"/>
              <w:jc w:val="right"/>
              <w:rPr>
                <w:rFonts w:ascii="Ligurino" w:hAnsi="Ligurino"/>
                <w:sz w:val="28"/>
                <w:szCs w:val="28"/>
              </w:rPr>
            </w:pPr>
            <w:r w:rsidRPr="00031221">
              <w:rPr>
                <w:rFonts w:ascii="Ligurino" w:hAnsi="Ligurino"/>
                <w:sz w:val="28"/>
                <w:szCs w:val="28"/>
              </w:rPr>
              <w:t>Venue:</w:t>
            </w:r>
          </w:p>
        </w:tc>
        <w:tc>
          <w:tcPr>
            <w:tcW w:w="6586" w:type="dxa"/>
            <w:gridSpan w:val="7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1E259627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26" w:type="dxa"/>
            <w:gridSpan w:val="5"/>
            <w:vMerge/>
          </w:tcPr>
          <w:p w14:paraId="22FE28E4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C11927" w:rsidRPr="00031221" w14:paraId="69A2C44A" w14:textId="77777777" w:rsidTr="00FA1D9C">
        <w:trPr>
          <w:trHeight w:val="441"/>
        </w:trPr>
        <w:tc>
          <w:tcPr>
            <w:tcW w:w="2079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68366CD4" w14:textId="77777777" w:rsidR="00C11927" w:rsidRPr="00031221" w:rsidRDefault="00C11927" w:rsidP="00031221">
            <w:pPr>
              <w:spacing w:after="0" w:line="240" w:lineRule="auto"/>
              <w:jc w:val="right"/>
              <w:rPr>
                <w:rFonts w:ascii="Ligurino" w:hAnsi="Ligurino"/>
                <w:sz w:val="28"/>
                <w:szCs w:val="28"/>
              </w:rPr>
            </w:pPr>
            <w:r w:rsidRPr="00031221">
              <w:rPr>
                <w:rFonts w:ascii="Ligurino" w:hAnsi="Ligurino"/>
                <w:sz w:val="28"/>
                <w:szCs w:val="28"/>
              </w:rPr>
              <w:t>DATE:</w:t>
            </w:r>
          </w:p>
        </w:tc>
        <w:tc>
          <w:tcPr>
            <w:tcW w:w="2039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0AF9F861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32BA6247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  <w:r w:rsidRPr="00031221">
              <w:rPr>
                <w:rFonts w:ascii="Ligurino" w:hAnsi="Ligurino"/>
                <w:sz w:val="28"/>
                <w:szCs w:val="28"/>
              </w:rPr>
              <w:t>From</w:t>
            </w:r>
          </w:p>
        </w:tc>
        <w:tc>
          <w:tcPr>
            <w:tcW w:w="1362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33590ABF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79FE09C4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  <w:r w:rsidRPr="00031221">
              <w:rPr>
                <w:rFonts w:ascii="Ligurino" w:hAnsi="Ligurino"/>
                <w:sz w:val="28"/>
                <w:szCs w:val="28"/>
              </w:rPr>
              <w:t>To</w:t>
            </w:r>
          </w:p>
        </w:tc>
        <w:tc>
          <w:tcPr>
            <w:tcW w:w="1633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14:paraId="21C98FE1" w14:textId="77777777" w:rsidR="00C11927" w:rsidRPr="00031221" w:rsidRDefault="00C11927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CA15EF6" w14:textId="77777777" w:rsidR="00C11927" w:rsidRPr="00031221" w:rsidRDefault="00FA1D9C" w:rsidP="00C11927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  <w:r>
              <w:rPr>
                <w:rFonts w:ascii="Ligurino" w:hAnsi="Ligurino"/>
                <w:sz w:val="28"/>
                <w:szCs w:val="28"/>
              </w:rPr>
              <w:t>TGA</w:t>
            </w:r>
          </w:p>
        </w:tc>
        <w:tc>
          <w:tcPr>
            <w:tcW w:w="1286" w:type="dxa"/>
            <w:vAlign w:val="center"/>
          </w:tcPr>
          <w:p w14:paraId="65C4F45B" w14:textId="77777777" w:rsidR="00C11927" w:rsidRPr="00031221" w:rsidRDefault="00C11927" w:rsidP="00C11927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4FDF43F7" w14:textId="77777777" w:rsidR="00C11927" w:rsidRPr="00031221" w:rsidRDefault="00FA1D9C" w:rsidP="00C11927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  <w:r>
              <w:rPr>
                <w:rFonts w:ascii="Ligurino" w:hAnsi="Ligurino"/>
                <w:sz w:val="28"/>
                <w:szCs w:val="28"/>
              </w:rPr>
              <w:t>Ref in proposals</w:t>
            </w:r>
            <w:r w:rsidR="00C11927">
              <w:rPr>
                <w:rFonts w:ascii="Ligurino" w:hAnsi="Ligurino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  <w:gridSpan w:val="3"/>
            <w:vAlign w:val="center"/>
          </w:tcPr>
          <w:p w14:paraId="433F2CB4" w14:textId="77777777" w:rsidR="00C11927" w:rsidRPr="00031221" w:rsidRDefault="00C11927" w:rsidP="00C11927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440CFA49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396"/>
        </w:trPr>
        <w:tc>
          <w:tcPr>
            <w:tcW w:w="3302" w:type="dxa"/>
            <w:gridSpan w:val="2"/>
            <w:shd w:val="clear" w:color="auto" w:fill="auto"/>
          </w:tcPr>
          <w:p w14:paraId="24512EFD" w14:textId="77777777" w:rsidR="00AF20C5" w:rsidRPr="00031221" w:rsidRDefault="00AF20C5" w:rsidP="00031221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t>NAME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59846D29" w14:textId="77777777" w:rsidR="00AF20C5" w:rsidRPr="00031221" w:rsidRDefault="00AF20C5" w:rsidP="00031221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t>SCHOOL</w:t>
            </w:r>
          </w:p>
        </w:tc>
        <w:tc>
          <w:tcPr>
            <w:tcW w:w="2739" w:type="dxa"/>
            <w:gridSpan w:val="4"/>
          </w:tcPr>
          <w:p w14:paraId="485CA226" w14:textId="77777777" w:rsidR="00AF20C5" w:rsidRDefault="00AF20C5" w:rsidP="00031221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TC Number</w:t>
            </w:r>
          </w:p>
        </w:tc>
        <w:tc>
          <w:tcPr>
            <w:tcW w:w="6455" w:type="dxa"/>
            <w:gridSpan w:val="5"/>
            <w:shd w:val="clear" w:color="auto" w:fill="auto"/>
          </w:tcPr>
          <w:p w14:paraId="24C566FF" w14:textId="77777777" w:rsidR="00AF20C5" w:rsidRPr="00031221" w:rsidRDefault="00AF20C5" w:rsidP="00031221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Email address</w:t>
            </w:r>
          </w:p>
        </w:tc>
      </w:tr>
      <w:tr w:rsidR="00AF20C5" w:rsidRPr="00031221" w14:paraId="17DE882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0EA9E75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03CDC37A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7D0D20D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116EF12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19228248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F1997A2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3DAF16D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16CB8B1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62F62CD3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24F26C71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BECBFA6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48125B0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98F9760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64AEE775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4D831DF1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0336E4F9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BFAE79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3938279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D0114AE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7DCF44E5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A209260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0E9C2EF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8C2752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7150E3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17813F2D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392FB35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08BBD708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934F8EB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03E0CE2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57CB3422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4616B9A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869CD03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DEAAC4E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EE0F95D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7F55D839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99BE3E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C82EFCE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6369857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77F07AB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6DA97DE0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B551040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95D1F5F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4895B39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547D8022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F20C5" w:rsidRPr="00031221" w14:paraId="064E0E2F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A4EFF4D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3A4E970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89C5DEE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1CC510C" w14:textId="77777777" w:rsidR="00AF20C5" w:rsidRPr="00031221" w:rsidRDefault="00AF20C5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330804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8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B82C5DC" w14:textId="77777777" w:rsidR="00FA1D9C" w:rsidRPr="00031221" w:rsidRDefault="00FA1D9C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2ED903E" w14:textId="77777777" w:rsidR="00FA1D9C" w:rsidRPr="00031221" w:rsidRDefault="00FA1D9C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EC37629" w14:textId="77777777" w:rsidR="00FA1D9C" w:rsidRPr="00031221" w:rsidRDefault="00FA1D9C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B98E25B" w14:textId="77777777" w:rsidR="00FA1D9C" w:rsidRPr="00031221" w:rsidRDefault="00FA1D9C" w:rsidP="00031221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3DD9A231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99"/>
        </w:trPr>
        <w:tc>
          <w:tcPr>
            <w:tcW w:w="3302" w:type="dxa"/>
            <w:gridSpan w:val="2"/>
            <w:shd w:val="clear" w:color="auto" w:fill="auto"/>
          </w:tcPr>
          <w:p w14:paraId="26B5AE49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22EBEA7B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t>SCHOOL</w:t>
            </w:r>
          </w:p>
        </w:tc>
        <w:tc>
          <w:tcPr>
            <w:tcW w:w="2739" w:type="dxa"/>
            <w:gridSpan w:val="4"/>
          </w:tcPr>
          <w:p w14:paraId="4F8F40DB" w14:textId="77777777" w:rsidR="00FA1D9C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TC Number</w:t>
            </w:r>
          </w:p>
        </w:tc>
        <w:tc>
          <w:tcPr>
            <w:tcW w:w="6455" w:type="dxa"/>
            <w:gridSpan w:val="5"/>
            <w:shd w:val="clear" w:color="auto" w:fill="auto"/>
          </w:tcPr>
          <w:p w14:paraId="45B7F909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Email address</w:t>
            </w:r>
          </w:p>
        </w:tc>
      </w:tr>
      <w:tr w:rsidR="00FA1D9C" w:rsidRPr="00031221" w14:paraId="7ECA8150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</w:tcPr>
          <w:p w14:paraId="612FF60F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</w:tcPr>
          <w:p w14:paraId="07FF8980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14AA42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57875B6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7E1BAFC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9CFE6C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77D53EE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ADBF3B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322C4B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2A7A5EB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9CF1E0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9BED8A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989E1F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59AED17E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5BBAF1B8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494E55E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F2FF51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DD9E75E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B8DD89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D73F603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DD80A0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405240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6444F67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4AF203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4AC446C4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4B1999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C5F3C0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C8DEB0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B7D236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3C09912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66DB9BF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1FAB5D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A1D9BB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CEAB8CE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03436C4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EBD000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3B7317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5F14DB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53E404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639DE149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6E25AA4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6037FE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3F4DA13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202FC4CE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5E3D6362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AD88E2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0D33A5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6271642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31C42D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B4CBBDD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41A9DA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C1F4E4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80B23F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E6F34E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45677CA1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9CFC73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319FF6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7676F9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63048D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47AECC6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E25177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002D89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683B41C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457B9A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17A84C4" w14:textId="77777777" w:rsidTr="0052402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71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ADA5A5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5C8C9E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2F62D8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93E98D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80494DF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</w:tcPr>
          <w:p w14:paraId="54441510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52E8FA0D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t>SCHOOL</w:t>
            </w:r>
          </w:p>
        </w:tc>
        <w:tc>
          <w:tcPr>
            <w:tcW w:w="2739" w:type="dxa"/>
            <w:gridSpan w:val="4"/>
          </w:tcPr>
          <w:p w14:paraId="4ECDB7F6" w14:textId="77777777" w:rsidR="00FA1D9C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TC Number</w:t>
            </w:r>
          </w:p>
        </w:tc>
        <w:tc>
          <w:tcPr>
            <w:tcW w:w="6455" w:type="dxa"/>
            <w:gridSpan w:val="5"/>
            <w:shd w:val="clear" w:color="auto" w:fill="auto"/>
          </w:tcPr>
          <w:p w14:paraId="45174025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Email address</w:t>
            </w:r>
          </w:p>
        </w:tc>
      </w:tr>
      <w:tr w:rsidR="00FA1D9C" w:rsidRPr="00031221" w14:paraId="027E9C28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2D0092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1FBE45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774199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C06F8AC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FB2457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E394A7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06EA062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AFAF7FC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6908550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5083BCDA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51F6C8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193346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74E70F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75199B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5B1A40C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68F0E53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7C95552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7F0968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3CB9F7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4F141A4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AEF37F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6424C1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86D7D3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B68D08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D2B1150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140730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089A29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B2F6CE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5571789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14EF64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844249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93BCE4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3665608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6A34A94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EAC7FBE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D4A50A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704776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166595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E7EB9D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039763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AAD618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884740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6C63280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30349F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00C3E7A9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7786AD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41A71ADC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2BE4D9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9B2F093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665619A3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69AF0F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311B4B3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F222CD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5D1E169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424CCD5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022808C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6AA37C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B2A9A9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C7A8A9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49C99309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62D2BD6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49B8F0D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6FC021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CE9A0C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3FD58197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51AA89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7AC1BCE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5780DC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9B4956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D5B8936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</w:tcPr>
          <w:p w14:paraId="7CD95585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2889" w:type="dxa"/>
            <w:gridSpan w:val="3"/>
            <w:shd w:val="clear" w:color="auto" w:fill="auto"/>
          </w:tcPr>
          <w:p w14:paraId="38B2BD16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 w:rsidRPr="00031221">
              <w:rPr>
                <w:rFonts w:ascii="Ligurino" w:hAnsi="Ligurino"/>
                <w:b/>
                <w:color w:val="C00000"/>
                <w:sz w:val="28"/>
                <w:szCs w:val="28"/>
              </w:rPr>
              <w:t>SCHOOL</w:t>
            </w:r>
          </w:p>
        </w:tc>
        <w:tc>
          <w:tcPr>
            <w:tcW w:w="2739" w:type="dxa"/>
            <w:gridSpan w:val="4"/>
          </w:tcPr>
          <w:p w14:paraId="3C0CD2E1" w14:textId="77777777" w:rsidR="00FA1D9C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TC Number</w:t>
            </w:r>
          </w:p>
        </w:tc>
        <w:tc>
          <w:tcPr>
            <w:tcW w:w="6455" w:type="dxa"/>
            <w:gridSpan w:val="5"/>
            <w:shd w:val="clear" w:color="auto" w:fill="auto"/>
          </w:tcPr>
          <w:p w14:paraId="5302CC11" w14:textId="77777777" w:rsidR="00FA1D9C" w:rsidRPr="00031221" w:rsidRDefault="00FA1D9C" w:rsidP="00FA1D9C">
            <w:pPr>
              <w:spacing w:after="0" w:line="240" w:lineRule="auto"/>
              <w:jc w:val="center"/>
              <w:rPr>
                <w:rFonts w:ascii="Ligurino" w:hAnsi="Ligurino"/>
                <w:b/>
                <w:color w:val="C00000"/>
                <w:sz w:val="28"/>
                <w:szCs w:val="28"/>
              </w:rPr>
            </w:pPr>
            <w:r>
              <w:rPr>
                <w:rFonts w:ascii="Ligurino" w:hAnsi="Ligurino"/>
                <w:b/>
                <w:color w:val="C00000"/>
                <w:sz w:val="28"/>
                <w:szCs w:val="28"/>
              </w:rPr>
              <w:t>Email address</w:t>
            </w:r>
          </w:p>
        </w:tc>
      </w:tr>
      <w:tr w:rsidR="00FA1D9C" w:rsidRPr="00031221" w14:paraId="179F59BB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2BAB98B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710E4B8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C73F92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829D36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536CB38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742097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B71EC5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C85158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1897DE4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098EE46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721EE82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6BC0A1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16DBCE9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990BC6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7A517F4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5F9BD0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8D4DDC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94DE6C7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C9B29F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3BAB8468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1394F33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442428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CFF9AA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4DBB49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18A6E989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E03602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28D626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250420B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2A68FC61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6D82A371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659ED8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52F96BA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5A457FC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4CD048B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5C65AB87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7C515C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EE0F9C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47DC72D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6F2E404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6187F6AB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4372471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21D15AB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0D50755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78702ED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757D4EEB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80EE8C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2F051CF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7235278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7C3AC3F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475E303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63498C5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79B143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33637DEA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0AE23E1F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2E48DBA5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5992A2F6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69828C0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04318D9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91D260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FA1D9C" w:rsidRPr="00031221" w14:paraId="490FDEB5" w14:textId="77777777" w:rsidTr="00FA1D9C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3C1F2182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1554688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0F7F7BC4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28BBD610" w14:textId="77777777" w:rsidR="00FA1D9C" w:rsidRPr="00031221" w:rsidRDefault="00FA1D9C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  <w:tr w:rsidR="00A97BDF" w:rsidRPr="00031221" w14:paraId="42B1B85C" w14:textId="77777777" w:rsidTr="00A97BD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gridAfter w:val="1"/>
          <w:wAfter w:w="648" w:type="dxa"/>
          <w:trHeight w:val="680"/>
        </w:trPr>
        <w:tc>
          <w:tcPr>
            <w:tcW w:w="3302" w:type="dxa"/>
            <w:gridSpan w:val="2"/>
            <w:shd w:val="clear" w:color="auto" w:fill="auto"/>
            <w:vAlign w:val="center"/>
          </w:tcPr>
          <w:p w14:paraId="00DF96C1" w14:textId="77777777" w:rsidR="00A97BDF" w:rsidRPr="00031221" w:rsidRDefault="00A97BDF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shd w:val="clear" w:color="auto" w:fill="auto"/>
            <w:vAlign w:val="center"/>
          </w:tcPr>
          <w:p w14:paraId="1CA72B27" w14:textId="77777777" w:rsidR="00A97BDF" w:rsidRPr="00031221" w:rsidRDefault="00A97BDF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2739" w:type="dxa"/>
            <w:gridSpan w:val="4"/>
          </w:tcPr>
          <w:p w14:paraId="542F441F" w14:textId="77777777" w:rsidR="00A97BDF" w:rsidRPr="00031221" w:rsidRDefault="00A97BDF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  <w:tc>
          <w:tcPr>
            <w:tcW w:w="6455" w:type="dxa"/>
            <w:gridSpan w:val="5"/>
            <w:shd w:val="clear" w:color="auto" w:fill="auto"/>
            <w:vAlign w:val="center"/>
          </w:tcPr>
          <w:p w14:paraId="34552D25" w14:textId="77777777" w:rsidR="00A97BDF" w:rsidRPr="00031221" w:rsidRDefault="00A97BDF" w:rsidP="00FA1D9C">
            <w:pPr>
              <w:spacing w:after="0" w:line="240" w:lineRule="auto"/>
              <w:rPr>
                <w:rFonts w:ascii="Ligurino" w:hAnsi="Ligurino"/>
                <w:sz w:val="28"/>
                <w:szCs w:val="28"/>
              </w:rPr>
            </w:pPr>
          </w:p>
        </w:tc>
      </w:tr>
    </w:tbl>
    <w:p w14:paraId="36FA8C0C" w14:textId="77777777" w:rsidR="00C11927" w:rsidRPr="00A97BDF" w:rsidRDefault="00C11927" w:rsidP="00A97BDF">
      <w:pPr>
        <w:tabs>
          <w:tab w:val="left" w:pos="1233"/>
        </w:tabs>
        <w:rPr>
          <w:rFonts w:ascii="Ligurino" w:hAnsi="Ligurino"/>
          <w:sz w:val="8"/>
          <w:szCs w:val="28"/>
        </w:rPr>
      </w:pPr>
    </w:p>
    <w:sectPr w:rsidR="00C11927" w:rsidRPr="00A97BDF" w:rsidSect="00A97BDF">
      <w:pgSz w:w="16838" w:h="11906" w:orient="landscape"/>
      <w:pgMar w:top="567" w:right="1135" w:bottom="709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A463" w14:textId="77777777" w:rsidR="00D218CB" w:rsidRDefault="00D218CB" w:rsidP="00A97BDF">
      <w:pPr>
        <w:spacing w:after="0" w:line="240" w:lineRule="auto"/>
      </w:pPr>
      <w:r>
        <w:separator/>
      </w:r>
    </w:p>
  </w:endnote>
  <w:endnote w:type="continuationSeparator" w:id="0">
    <w:p w14:paraId="2226E447" w14:textId="77777777" w:rsidR="00D218CB" w:rsidRDefault="00D218CB" w:rsidP="00A9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gurino">
    <w:altName w:val="Malgun Gothic"/>
    <w:charset w:val="00"/>
    <w:family w:val="auto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72FD" w14:textId="77777777" w:rsidR="00D218CB" w:rsidRDefault="00D218CB" w:rsidP="00A97BDF">
      <w:pPr>
        <w:spacing w:after="0" w:line="240" w:lineRule="auto"/>
      </w:pPr>
      <w:r>
        <w:separator/>
      </w:r>
    </w:p>
  </w:footnote>
  <w:footnote w:type="continuationSeparator" w:id="0">
    <w:p w14:paraId="6907580D" w14:textId="77777777" w:rsidR="00D218CB" w:rsidRDefault="00D218CB" w:rsidP="00A9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B7E5B"/>
    <w:multiLevelType w:val="hybridMultilevel"/>
    <w:tmpl w:val="00EE262A"/>
    <w:lvl w:ilvl="0" w:tplc="9244CA78">
      <w:start w:val="8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C7"/>
    <w:rsid w:val="00031221"/>
    <w:rsid w:val="00140E57"/>
    <w:rsid w:val="00157266"/>
    <w:rsid w:val="00197802"/>
    <w:rsid w:val="0021141C"/>
    <w:rsid w:val="002B3729"/>
    <w:rsid w:val="00330BF8"/>
    <w:rsid w:val="0035754D"/>
    <w:rsid w:val="00422957"/>
    <w:rsid w:val="00495814"/>
    <w:rsid w:val="00524027"/>
    <w:rsid w:val="005319D2"/>
    <w:rsid w:val="00582958"/>
    <w:rsid w:val="00587A09"/>
    <w:rsid w:val="00632751"/>
    <w:rsid w:val="00662ACC"/>
    <w:rsid w:val="00895F39"/>
    <w:rsid w:val="008E774B"/>
    <w:rsid w:val="009737E5"/>
    <w:rsid w:val="00A93699"/>
    <w:rsid w:val="00A97BDF"/>
    <w:rsid w:val="00AE3BB2"/>
    <w:rsid w:val="00AF20C5"/>
    <w:rsid w:val="00BA21B6"/>
    <w:rsid w:val="00C11927"/>
    <w:rsid w:val="00CC3703"/>
    <w:rsid w:val="00CE0DF1"/>
    <w:rsid w:val="00D218CB"/>
    <w:rsid w:val="00D349C2"/>
    <w:rsid w:val="00D44FFB"/>
    <w:rsid w:val="00D73735"/>
    <w:rsid w:val="00F020C7"/>
    <w:rsid w:val="00F42DF8"/>
    <w:rsid w:val="00FA1D9C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5F8B60"/>
  <w15:chartTrackingRefBased/>
  <w15:docId w15:val="{997AB3A7-0032-4396-9150-E2168A3A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0C7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97B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B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B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B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\AppData\Roaming\Microsoft\Templates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Blackrock Education Centre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Fernandez</dc:creator>
  <cp:keywords/>
  <cp:lastModifiedBy>Adela Fernandez</cp:lastModifiedBy>
  <cp:revision>2</cp:revision>
  <cp:lastPrinted>2018-09-10T18:08:00Z</cp:lastPrinted>
  <dcterms:created xsi:type="dcterms:W3CDTF">2024-09-26T15:39:00Z</dcterms:created>
  <dcterms:modified xsi:type="dcterms:W3CDTF">2024-09-26T15:39:00Z</dcterms:modified>
</cp:coreProperties>
</file>